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2" w:rsidRDefault="00FC3E92">
      <w:pPr>
        <w:keepNext/>
        <w:spacing w:after="120"/>
        <w:jc w:val="left"/>
      </w:pPr>
    </w:p>
    <w:p w:rsidR="00FC3E92" w:rsidRDefault="0075171C">
      <w:pPr>
        <w:keepNext/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WNIOSEK ZGŁOSZENIA KANDYDATA DO STYPENDIUM BURMISTRZA DĄBROWY TARNOWSKIEJ</w:t>
      </w:r>
    </w:p>
    <w:p w:rsidR="00FC3E92" w:rsidRDefault="00FC3E92">
      <w:pPr>
        <w:keepNext/>
        <w:spacing w:before="240"/>
        <w:jc w:val="center"/>
        <w:rPr>
          <w:rFonts w:ascii="Arial" w:hAnsi="Arial" w:cs="Arial"/>
          <w:sz w:val="22"/>
          <w:szCs w:val="22"/>
        </w:rPr>
      </w:pPr>
    </w:p>
    <w:p w:rsidR="00FC3E92" w:rsidRDefault="0075171C">
      <w:pPr>
        <w:pStyle w:val="Akapitzlist"/>
        <w:keepLines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Imię i nazwisko </w:t>
      </w:r>
      <w:r>
        <w:rPr>
          <w:rFonts w:ascii="Arial" w:hAnsi="Arial" w:cs="Arial"/>
          <w:sz w:val="22"/>
          <w:szCs w:val="22"/>
        </w:rPr>
        <w:t>kandydata:  ............................................................................................</w:t>
      </w:r>
    </w:p>
    <w:p w:rsidR="00FC3E92" w:rsidRDefault="0075171C">
      <w:pPr>
        <w:pStyle w:val="Akapitzlist"/>
        <w:keepLines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PESEL kandydata  ..............................................................................................</w:t>
      </w:r>
    </w:p>
    <w:p w:rsidR="00FC3E92" w:rsidRDefault="0075171C">
      <w:pPr>
        <w:keepLines/>
        <w:spacing w:after="120"/>
        <w:ind w:firstLine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Data i miejsce urodzenia kand</w:t>
      </w:r>
      <w:r>
        <w:rPr>
          <w:rFonts w:ascii="Arial" w:hAnsi="Arial" w:cs="Arial"/>
          <w:sz w:val="22"/>
          <w:szCs w:val="22"/>
        </w:rPr>
        <w:t>ydata:  .............................................................................</w:t>
      </w:r>
    </w:p>
    <w:p w:rsidR="00FC3E92" w:rsidRDefault="0075171C">
      <w:pPr>
        <w:keepLines/>
        <w:spacing w:after="120"/>
        <w:ind w:firstLine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Szkoła, do której uczęszcza kandydat:</w:t>
      </w:r>
    </w:p>
    <w:p w:rsidR="00FC3E92" w:rsidRDefault="0075171C">
      <w:pPr>
        <w:spacing w:after="120"/>
        <w:ind w:left="283" w:firstLine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</w:t>
      </w:r>
    </w:p>
    <w:p w:rsidR="00FC3E92" w:rsidRDefault="0075171C">
      <w:pPr>
        <w:keepLines/>
        <w:spacing w:after="120"/>
        <w:ind w:left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Dane wnioskodawcy - imię i nazwisko osoby zgłaszającej oraz jej adres, nr telefonu,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e-</w:t>
      </w:r>
      <w:r>
        <w:rPr>
          <w:rFonts w:ascii="Arial" w:hAnsi="Arial" w:cs="Arial"/>
          <w:sz w:val="22"/>
          <w:szCs w:val="22"/>
        </w:rPr>
        <w:t>mail:  </w:t>
      </w:r>
    </w:p>
    <w:p w:rsidR="00FC3E92" w:rsidRDefault="0075171C">
      <w:pPr>
        <w:spacing w:after="120" w:line="360" w:lineRule="auto"/>
        <w:ind w:lef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:rsidR="00FC3E92" w:rsidRDefault="0075171C">
      <w:pPr>
        <w:spacing w:after="120" w:line="360" w:lineRule="auto"/>
        <w:ind w:firstLine="283"/>
      </w:pPr>
      <w:r>
        <w:rPr>
          <w:rFonts w:ascii="Arial" w:hAnsi="Arial" w:cs="Arial"/>
          <w:sz w:val="22"/>
          <w:szCs w:val="22"/>
        </w:rPr>
        <w:t xml:space="preserve">rodzic/prawny opiekun*  </w:t>
      </w:r>
      <w:r>
        <w:rPr>
          <w:rFonts w:ascii="Arial" w:hAnsi="Arial" w:cs="Arial"/>
          <w:sz w:val="18"/>
          <w:szCs w:val="18"/>
        </w:rPr>
        <w:t>(zaznaczyć właściwe)</w:t>
      </w:r>
    </w:p>
    <w:p w:rsidR="00FC3E92" w:rsidRDefault="0075171C">
      <w:pPr>
        <w:keepLines/>
        <w:spacing w:after="120"/>
        <w:ind w:firstLine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 Uzasadnienie wniosku – spełnienie warunków określonych w §3 Regulaminu:  </w:t>
      </w:r>
    </w:p>
    <w:p w:rsidR="00FC3E92" w:rsidRDefault="0075171C">
      <w:pPr>
        <w:spacing w:after="120"/>
        <w:ind w:left="283" w:firstLine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</w:t>
      </w:r>
    </w:p>
    <w:p w:rsidR="00FC3E92" w:rsidRDefault="0075171C">
      <w:pPr>
        <w:spacing w:after="120"/>
        <w:ind w:left="283" w:firstLine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.  </w:t>
      </w:r>
    </w:p>
    <w:p w:rsidR="00FC3E92" w:rsidRDefault="0075171C">
      <w:pPr>
        <w:spacing w:after="120"/>
        <w:ind w:left="283" w:firstLine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:rsidR="00FC3E92" w:rsidRDefault="0075171C">
      <w:pPr>
        <w:spacing w:after="120"/>
        <w:ind w:left="283" w:firstLine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:rsidR="00FC3E92" w:rsidRDefault="00FC3E92">
      <w:pPr>
        <w:spacing w:after="120"/>
        <w:ind w:left="283" w:firstLine="227"/>
        <w:rPr>
          <w:rFonts w:ascii="Arial" w:hAnsi="Arial" w:cs="Arial"/>
          <w:sz w:val="22"/>
          <w:szCs w:val="22"/>
        </w:rPr>
      </w:pPr>
    </w:p>
    <w:p w:rsidR="00FC3E92" w:rsidRDefault="0075171C">
      <w:pPr>
        <w:spacing w:after="120"/>
        <w:ind w:left="283" w:firstLine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Załączniki – zaświadczenie dyrektora szkoły o uczęszczaniu do szkoły znajdującej się na terenie Gminy Dąbrowa Tarnowska oraz wykaz kserokopii dokumentów potwierdzających zdobycie osiągnięć upoważniających do przyznania stypendium:</w:t>
      </w:r>
    </w:p>
    <w:p w:rsidR="00FC3E92" w:rsidRDefault="0075171C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……………………………..</w:t>
      </w:r>
    </w:p>
    <w:p w:rsidR="00FC3E92" w:rsidRDefault="0075171C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:rsidR="00FC3E92" w:rsidRDefault="0075171C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:rsidR="00FC3E92" w:rsidRDefault="0075171C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:rsidR="00FC3E92" w:rsidRDefault="00FC3E92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sz w:val="22"/>
          <w:szCs w:val="22"/>
        </w:rPr>
      </w:pPr>
    </w:p>
    <w:p w:rsidR="00FC3E92" w:rsidRDefault="0075171C">
      <w:pPr>
        <w:spacing w:after="120"/>
        <w:ind w:left="283" w:firstLine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Numer konta bankowego, na który należy przekazać kwotę stypendium:</w:t>
      </w:r>
    </w:p>
    <w:p w:rsidR="00FC3E92" w:rsidRDefault="0075171C">
      <w:pPr>
        <w:spacing w:after="120"/>
        <w:ind w:left="283" w:firstLine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</w:t>
      </w:r>
    </w:p>
    <w:p w:rsidR="00FC3E92" w:rsidRDefault="0075171C">
      <w:pPr>
        <w:spacing w:after="120"/>
        <w:ind w:left="283" w:firstLine="22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:rsidR="00FC3E92" w:rsidRDefault="0075171C">
      <w:pPr>
        <w:spacing w:after="120"/>
        <w:ind w:left="283" w:firstLine="227"/>
      </w:pP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  </w:t>
      </w:r>
    </w:p>
    <w:p w:rsidR="00FC3E92" w:rsidRDefault="0075171C">
      <w:pPr>
        <w:spacing w:after="120"/>
        <w:ind w:left="283" w:firstLine="227"/>
      </w:pPr>
      <w:r>
        <w:rPr>
          <w:rFonts w:ascii="Arial" w:hAnsi="Arial" w:cs="Arial"/>
          <w:sz w:val="22"/>
          <w:szCs w:val="22"/>
        </w:rPr>
        <w:t>Data …………………………………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 xml:space="preserve"> (podpis wnioskodawcy)  </w:t>
      </w:r>
    </w:p>
    <w:p w:rsidR="00FC3E92" w:rsidRDefault="00FC3E92">
      <w:pPr>
        <w:keepNext/>
        <w:rPr>
          <w:rFonts w:ascii="Arial" w:hAnsi="Arial" w:cs="Arial"/>
          <w:sz w:val="22"/>
          <w:szCs w:val="22"/>
        </w:rPr>
      </w:pPr>
    </w:p>
    <w:p w:rsidR="00FC3E92" w:rsidRDefault="00FC3E92">
      <w:pPr>
        <w:spacing w:after="280"/>
        <w:rPr>
          <w:rFonts w:ascii="Arial" w:hAnsi="Arial" w:cs="Arial"/>
          <w:sz w:val="22"/>
          <w:szCs w:val="22"/>
        </w:rPr>
      </w:pPr>
    </w:p>
    <w:p w:rsidR="00FC3E92" w:rsidRDefault="00FC3E92">
      <w:pPr>
        <w:spacing w:after="280"/>
        <w:rPr>
          <w:rFonts w:ascii="Arial" w:hAnsi="Arial" w:cs="Arial"/>
          <w:sz w:val="22"/>
          <w:szCs w:val="22"/>
        </w:rPr>
      </w:pPr>
    </w:p>
    <w:p w:rsidR="00FC3E92" w:rsidRDefault="00FC3E92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:rsidR="00FC3E92" w:rsidRDefault="0075171C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ZGODA NA PRZETWARZANIE DANYCH OSOBOWYCH</w:t>
      </w:r>
    </w:p>
    <w:p w:rsidR="00FC3E92" w:rsidRDefault="00FC3E92">
      <w:pPr>
        <w:pStyle w:val="Standard"/>
        <w:jc w:val="center"/>
        <w:rPr>
          <w:rFonts w:ascii="Arial" w:hAnsi="Arial"/>
          <w:sz w:val="22"/>
          <w:szCs w:val="22"/>
        </w:rPr>
      </w:pPr>
    </w:p>
    <w:p w:rsidR="00FC3E92" w:rsidRDefault="0075171C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Na podstawie art. 7 ust. 1 RODO oświadczam, </w:t>
      </w:r>
      <w:r>
        <w:rPr>
          <w:rFonts w:ascii="Arial" w:hAnsi="Arial"/>
          <w:sz w:val="22"/>
          <w:szCs w:val="22"/>
        </w:rPr>
        <w:t xml:space="preserve">iż wyrażam zgodę na przetwarzanie moich danych osobowych oraz danych osobowych mojego dziecka zawartych we wniosku w celu przeprowadzenia procedury rozpatrzenia wniosku o przyznanie </w:t>
      </w:r>
      <w:bookmarkStart w:id="1" w:name="_Hlk15910795"/>
      <w:r>
        <w:rPr>
          <w:rFonts w:ascii="Arial" w:hAnsi="Arial"/>
          <w:sz w:val="22"/>
          <w:szCs w:val="22"/>
        </w:rPr>
        <w:t>Stypendium Burmistrza Dąbrowy Tarnowskiej</w:t>
      </w:r>
      <w:bookmarkEnd w:id="1"/>
      <w:r>
        <w:rPr>
          <w:rFonts w:ascii="Arial" w:hAnsi="Arial"/>
          <w:sz w:val="22"/>
          <w:szCs w:val="22"/>
        </w:rPr>
        <w:t xml:space="preserve"> oraz ewentualnego przyznania teg</w:t>
      </w:r>
      <w:r>
        <w:rPr>
          <w:rFonts w:ascii="Arial" w:hAnsi="Arial"/>
          <w:sz w:val="22"/>
          <w:szCs w:val="22"/>
        </w:rPr>
        <w:t>o stypendium, korzystania z niego, promocji i informacji.</w:t>
      </w:r>
    </w:p>
    <w:p w:rsidR="00FC3E92" w:rsidRDefault="0075171C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Oświadczam, że wyrażam zgodę na rejestrowanie wizerunku mojego dziecka podczas uroczystości wręczania Stypendium Burmistrza Dąbrowy Tarnowskiej oraz wykorzystanie jego wizerunku poprzez umieszc</w:t>
      </w:r>
      <w:r>
        <w:rPr>
          <w:rFonts w:ascii="Arial" w:hAnsi="Arial"/>
          <w:sz w:val="22"/>
          <w:szCs w:val="22"/>
        </w:rPr>
        <w:t>zenie zdjęć w celu informacji i promocji Gminy:</w:t>
      </w:r>
    </w:p>
    <w:p w:rsidR="00FC3E92" w:rsidRDefault="0075171C">
      <w:pPr>
        <w:pStyle w:val="Standard"/>
        <w:numPr>
          <w:ilvl w:val="0"/>
          <w:numId w:val="3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 stronie internetowej Urzędu Gminy, </w:t>
      </w:r>
    </w:p>
    <w:p w:rsidR="00FC3E92" w:rsidRDefault="0075171C">
      <w:pPr>
        <w:pStyle w:val="Standard"/>
        <w:numPr>
          <w:ilvl w:val="0"/>
          <w:numId w:val="3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Biuletynie Informacji Publicznej,</w:t>
      </w:r>
    </w:p>
    <w:p w:rsidR="00FC3E92" w:rsidRDefault="0075171C">
      <w:pPr>
        <w:pStyle w:val="Standard"/>
        <w:numPr>
          <w:ilvl w:val="0"/>
          <w:numId w:val="3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materiałach promocyjnych Gminy.</w:t>
      </w:r>
    </w:p>
    <w:p w:rsidR="00FC3E92" w:rsidRDefault="00FC3E92">
      <w:pPr>
        <w:pStyle w:val="Standard"/>
        <w:rPr>
          <w:rFonts w:ascii="Arial" w:hAnsi="Arial"/>
          <w:sz w:val="22"/>
          <w:szCs w:val="22"/>
        </w:rPr>
      </w:pPr>
    </w:p>
    <w:p w:rsidR="00FC3E92" w:rsidRDefault="0075171C">
      <w:pPr>
        <w:pStyle w:val="Standard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………………………...….</w:t>
      </w:r>
      <w:r>
        <w:rPr>
          <w:rFonts w:ascii="Arial" w:hAnsi="Arial"/>
          <w:sz w:val="22"/>
          <w:szCs w:val="22"/>
        </w:rPr>
        <w:tab/>
        <w:t>…………………………………..</w:t>
      </w:r>
    </w:p>
    <w:p w:rsidR="00FC3E92" w:rsidRDefault="0075171C">
      <w:pPr>
        <w:pStyle w:val="Standard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(miejscowość, data)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(podpis)</w:t>
      </w:r>
    </w:p>
    <w:p w:rsidR="00FC3E92" w:rsidRDefault="00FC3E92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:rsidR="00FC3E92" w:rsidRDefault="00FC3E92">
      <w:pPr>
        <w:pStyle w:val="Standard"/>
        <w:spacing w:line="276" w:lineRule="auto"/>
        <w:rPr>
          <w:rFonts w:ascii="Arial" w:hAnsi="Arial"/>
          <w:b/>
          <w:bCs/>
          <w:sz w:val="22"/>
          <w:szCs w:val="22"/>
        </w:rPr>
      </w:pPr>
    </w:p>
    <w:p w:rsidR="00FC3E92" w:rsidRDefault="00FC3E92">
      <w:pPr>
        <w:pStyle w:val="Standard"/>
        <w:spacing w:line="276" w:lineRule="auto"/>
        <w:rPr>
          <w:rFonts w:ascii="Arial" w:hAnsi="Arial"/>
          <w:b/>
          <w:bCs/>
          <w:sz w:val="20"/>
          <w:szCs w:val="20"/>
        </w:rPr>
      </w:pPr>
    </w:p>
    <w:p w:rsidR="00FC3E92" w:rsidRDefault="0075171C">
      <w:pPr>
        <w:pStyle w:val="Standard"/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KLAUZULA INFORMACYJNA</w:t>
      </w:r>
    </w:p>
    <w:p w:rsidR="00FC3E92" w:rsidRDefault="0075171C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Zgodnie z Rozporządzeniem Parlamentu Europejskiego i Rady (UE) 2016/679 z dnia 27 kwietnia 2016r. w sprawie ochrony osób fizycznych w związku z przetwarzaniem danych osobowych</w:t>
      </w:r>
      <w:r>
        <w:rPr>
          <w:rFonts w:ascii="Arial" w:hAnsi="Arial"/>
          <w:sz w:val="20"/>
          <w:szCs w:val="20"/>
        </w:rPr>
        <w:t xml:space="preserve"> i w sprawie swobodnego przepływu t</w:t>
      </w:r>
      <w:r>
        <w:rPr>
          <w:rFonts w:ascii="Arial" w:hAnsi="Arial"/>
          <w:sz w:val="20"/>
          <w:szCs w:val="20"/>
        </w:rPr>
        <w:t>akich danych oraz uchylenia dyrektywy 95/46/WE informuję, że:</w:t>
      </w:r>
    </w:p>
    <w:p w:rsidR="00FC3E92" w:rsidRDefault="0075171C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administratorem Danych Osobowych jest Centrum Usług Ws</w:t>
      </w:r>
      <w:r w:rsidR="00054C0B">
        <w:rPr>
          <w:rFonts w:ascii="Arial" w:hAnsi="Arial"/>
          <w:sz w:val="20"/>
          <w:szCs w:val="20"/>
        </w:rPr>
        <w:t>pólnych w Dąbrowie Tarnowskiej z </w:t>
      </w:r>
      <w:r>
        <w:rPr>
          <w:rFonts w:ascii="Arial" w:hAnsi="Arial"/>
          <w:sz w:val="20"/>
          <w:szCs w:val="20"/>
        </w:rPr>
        <w:t>siedzibą z Dąbrowie Tarnowskiej, ul Sportowa 4, 33-200 Dąbrowa Tarnowska,</w:t>
      </w:r>
    </w:p>
    <w:p w:rsidR="00FC3E92" w:rsidRDefault="0075171C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Arial" w:hAnsi="Arial"/>
          <w:color w:val="000000"/>
          <w:sz w:val="20"/>
          <w:szCs w:val="20"/>
          <w:lang w:eastAsia="ar-SA" w:bidi="ar-SA"/>
        </w:rPr>
        <w:t>2. w</w:t>
      </w:r>
      <w:r>
        <w:rPr>
          <w:rFonts w:ascii="Arial" w:hAnsi="Arial"/>
          <w:color w:val="000000"/>
          <w:sz w:val="20"/>
          <w:szCs w:val="20"/>
          <w:lang w:eastAsia="ar-SA" w:bidi="ar-SA"/>
        </w:rPr>
        <w:t xml:space="preserve"> przypadku pytań dotyczących przetwarzania danych osobowych prosimy o kontakt </w:t>
      </w:r>
      <w:r>
        <w:rPr>
          <w:rFonts w:ascii="Arial" w:hAnsi="Arial"/>
          <w:color w:val="000000"/>
          <w:sz w:val="20"/>
          <w:szCs w:val="20"/>
          <w:lang w:eastAsia="ar-SA" w:bidi="ar-SA"/>
        </w:rPr>
        <w:t>z inspektorem ochrony d</w:t>
      </w:r>
      <w:r w:rsidR="00054C0B">
        <w:rPr>
          <w:rFonts w:ascii="Arial" w:hAnsi="Arial"/>
          <w:color w:val="000000"/>
          <w:sz w:val="20"/>
          <w:szCs w:val="20"/>
          <w:lang w:eastAsia="ar-SA" w:bidi="ar-SA"/>
        </w:rPr>
        <w:t>anych: tel   14 655 42 24  mail</w:t>
      </w:r>
      <w:r>
        <w:rPr>
          <w:rFonts w:ascii="Arial" w:hAnsi="Arial"/>
          <w:color w:val="000000"/>
          <w:sz w:val="20"/>
          <w:szCs w:val="20"/>
          <w:lang w:eastAsia="ar-SA" w:bidi="ar-SA"/>
        </w:rPr>
        <w:t xml:space="preserve"> inspektor.ochrony.danych@onet.pl</w:t>
      </w:r>
    </w:p>
    <w:p w:rsidR="00FC3E92" w:rsidRDefault="0075171C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Pana/Pani dane osobowe przetwarzane będą w celu prze</w:t>
      </w:r>
      <w:r>
        <w:rPr>
          <w:rFonts w:ascii="Arial" w:hAnsi="Arial"/>
          <w:sz w:val="20"/>
          <w:szCs w:val="20"/>
        </w:rPr>
        <w:t>prowadzenia procedury rozpatrzenia wniosku o przyznanie Stypendium Burmistrza Dąbrowy Tarnowskiej oraz ewentualnego przyznania tego stypendium i korzystania z niego na podstawie art. 6 ust. 1 lit. a RODO, na podstawie Pani/Pana dobrowolnej zgody i nie będą</w:t>
      </w:r>
      <w:r>
        <w:rPr>
          <w:rFonts w:ascii="Arial" w:hAnsi="Arial"/>
          <w:sz w:val="20"/>
          <w:szCs w:val="20"/>
        </w:rPr>
        <w:t xml:space="preserve"> udostępniane innym odbiorcom,</w:t>
      </w:r>
    </w:p>
    <w:p w:rsidR="00FC3E92" w:rsidRDefault="0075171C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5. posiada Pani/Pan prawo dostępu do treści swoich danych oraz prawo ich sprostowania, usunięcia, ograniczenia przetwarzania, prawo do przenoszenia danych, prawo wniesienia sprzeciwu, prawo do cofnięcia zgody na ich przetwarz</w:t>
      </w:r>
      <w:r>
        <w:rPr>
          <w:rFonts w:ascii="Arial" w:hAnsi="Arial"/>
          <w:sz w:val="20"/>
          <w:szCs w:val="20"/>
        </w:rPr>
        <w:t>anie w dowolnym momencie bez wpływu na zgodność z prawem przetwarzania, którego dokonano na podstawie zgody wyrażonej przed jej cofnięciem. Oświadczenie</w:t>
      </w:r>
      <w:r w:rsidR="00054C0B">
        <w:rPr>
          <w:rFonts w:ascii="Arial" w:hAnsi="Arial"/>
          <w:sz w:val="20"/>
          <w:szCs w:val="20"/>
        </w:rPr>
        <w:t xml:space="preserve"> o </w:t>
      </w:r>
      <w:r>
        <w:rPr>
          <w:rFonts w:ascii="Arial" w:hAnsi="Arial"/>
          <w:sz w:val="20"/>
          <w:szCs w:val="20"/>
        </w:rPr>
        <w:t>cofnięciu zgody na przetwarzanie danych osobowych wymaga jego złożenia w formie pisemn</w:t>
      </w:r>
      <w:r>
        <w:rPr>
          <w:rFonts w:ascii="Arial" w:hAnsi="Arial"/>
          <w:sz w:val="20"/>
          <w:szCs w:val="20"/>
        </w:rPr>
        <w:t>ej,</w:t>
      </w:r>
    </w:p>
    <w:p w:rsidR="00FC3E92" w:rsidRDefault="0075171C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6. zgoda wyrażona jest do czasu jej pisemnego odwołania, a po takim odwołaniu do czasu przedawnienia roszczeń przysługujących administratorowi danych i w stosunku do niego,</w:t>
      </w:r>
    </w:p>
    <w:p w:rsidR="00FC3E92" w:rsidRPr="00054C0B" w:rsidRDefault="0075171C" w:rsidP="00054C0B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7. przysługuje Pani/Panu skarga do organu nadzorczego Prezesa Urzędu Ochrony Da</w:t>
      </w:r>
      <w:r>
        <w:rPr>
          <w:rFonts w:ascii="Arial" w:hAnsi="Arial"/>
          <w:sz w:val="20"/>
          <w:szCs w:val="20"/>
        </w:rPr>
        <w:t>nych Osobowych.</w:t>
      </w:r>
    </w:p>
    <w:sectPr w:rsidR="00FC3E92" w:rsidRPr="00054C0B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71C" w:rsidRDefault="0075171C">
      <w:r>
        <w:separator/>
      </w:r>
    </w:p>
  </w:endnote>
  <w:endnote w:type="continuationSeparator" w:id="0">
    <w:p w:rsidR="0075171C" w:rsidRDefault="0075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EB9" w:rsidRDefault="0075171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2241F">
      <w:rPr>
        <w:noProof/>
      </w:rPr>
      <w:t>2</w:t>
    </w:r>
    <w:r>
      <w:fldChar w:fldCharType="end"/>
    </w:r>
  </w:p>
  <w:p w:rsidR="00BB0EB9" w:rsidRDefault="0075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71C" w:rsidRDefault="0075171C">
      <w:r>
        <w:rPr>
          <w:color w:val="000000"/>
        </w:rPr>
        <w:separator/>
      </w:r>
    </w:p>
  </w:footnote>
  <w:footnote w:type="continuationSeparator" w:id="0">
    <w:p w:rsidR="0075171C" w:rsidRDefault="0075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EB9" w:rsidRDefault="0075171C" w:rsidP="00D32758">
    <w:pPr>
      <w:pStyle w:val="Nagwek"/>
      <w:ind w:left="5954"/>
      <w:jc w:val="left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 xml:space="preserve">Załącznik nr 1 </w:t>
    </w:r>
  </w:p>
  <w:p w:rsidR="00BB0EB9" w:rsidRDefault="0075171C">
    <w:pPr>
      <w:pStyle w:val="Nagwek"/>
      <w:ind w:left="5954"/>
      <w:jc w:val="left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>do Regulaminu Stypendium Burmistrza Dąbrowy Tarnowskiej przyjętego uchwałą nr XXIII/361/21</w:t>
    </w:r>
  </w:p>
  <w:p w:rsidR="00BB0EB9" w:rsidRDefault="0075171C">
    <w:pPr>
      <w:pStyle w:val="Nagwek"/>
      <w:ind w:left="5954"/>
      <w:jc w:val="left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>Rady Miejskiej</w:t>
    </w:r>
    <w:r>
      <w:rPr>
        <w:rFonts w:ascii="Arial" w:hAnsi="Arial" w:cs="Arial"/>
        <w:i/>
        <w:sz w:val="22"/>
        <w:szCs w:val="22"/>
      </w:rPr>
      <w:t xml:space="preserve"> </w:t>
    </w:r>
  </w:p>
  <w:p w:rsidR="00BB0EB9" w:rsidRDefault="0075171C">
    <w:pPr>
      <w:pStyle w:val="Nagwek"/>
      <w:ind w:left="5954"/>
      <w:jc w:val="left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 xml:space="preserve">w Dąbrowie Tarnowskiej </w:t>
    </w:r>
  </w:p>
  <w:p w:rsidR="00BB0EB9" w:rsidRDefault="0075171C">
    <w:pPr>
      <w:pStyle w:val="Nagwek"/>
      <w:ind w:left="5954"/>
      <w:jc w:val="left"/>
    </w:pPr>
    <w:r>
      <w:rPr>
        <w:rFonts w:ascii="Arial" w:hAnsi="Arial" w:cs="Arial"/>
        <w:i/>
        <w:sz w:val="22"/>
        <w:szCs w:val="22"/>
      </w:rPr>
      <w:t>z dnia 12 lipca 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A1CB9"/>
    <w:multiLevelType w:val="multilevel"/>
    <w:tmpl w:val="269CBB5E"/>
    <w:lvl w:ilvl="0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" w15:restartNumberingAfterBreak="0">
    <w:nsid w:val="60DB05E1"/>
    <w:multiLevelType w:val="multilevel"/>
    <w:tmpl w:val="910C10B8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6A396C63"/>
    <w:multiLevelType w:val="multilevel"/>
    <w:tmpl w:val="DF7C48D0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C3E92"/>
    <w:rsid w:val="0002241F"/>
    <w:rsid w:val="00054C0B"/>
    <w:rsid w:val="0075171C"/>
    <w:rsid w:val="00D32758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097D"/>
  <w15:docId w15:val="{684D3749-78C5-47AA-BF9D-FF5958FF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Chrabąszcz</dc:creator>
  <dc:description/>
  <cp:lastModifiedBy>my4marki-dom</cp:lastModifiedBy>
  <cp:revision>2</cp:revision>
  <dcterms:created xsi:type="dcterms:W3CDTF">2026-05-27T10:50:00Z</dcterms:created>
  <dcterms:modified xsi:type="dcterms:W3CDTF">2026-05-27T10:50:00Z</dcterms:modified>
</cp:coreProperties>
</file>